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7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992"/>
        <w:gridCol w:w="992"/>
        <w:gridCol w:w="4253"/>
        <w:gridCol w:w="3827"/>
        <w:gridCol w:w="3402"/>
      </w:tblGrid>
      <w:tr w:rsidR="00C953EF" w14:paraId="313BD00B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49775053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1516310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A52074C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7EEC814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E7E619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17300DD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3F4EB0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1C1BB7AD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5EA8F90E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3677DB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44F3B2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E9C7D23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479963D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78552A3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0C0250F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44A45B4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0F187AD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EEE6E3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41C9A28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52EEF0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0A53125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C5B4EF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5F1B473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3A635B3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42B47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B676EDD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A14CE6F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B402A01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982C3F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3E65C75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775B9BD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779A871A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4B1EF9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E5B48F6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F0AFD68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3A831F5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691602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2231522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6EE8614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2FF41947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BAD9326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CF2C683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8B661C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7D23FD2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7E75964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15D4624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258B3B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08FCE3DB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719A83B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E5792C2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0A6069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C571708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41B81BF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1E4D5AB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89E38F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40581A77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3066278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6FC8D41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1C3D39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0997E62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B923B5C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13FC1663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8F37EE6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5071B164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0D49781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6C4F9F7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DB66B3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A3C322A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25D418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EA7FB2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D5B3E4C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2E3D0D48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1B327EDA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3930B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C0F7755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861EC64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FB6A37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CAA4F6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CB59C62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783F20E0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79B63A0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F49AEF0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8C927C4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80790B3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46FEAA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FA49F37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97CEA8D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3A65162F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7B014796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B2449AA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A2AE87B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B259BEA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CDB22B3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DCED377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2935D0A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6222B395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F0F04AC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E330A4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71E5727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025BB1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847E0D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8E49029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37B741F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  <w:tr w:rsidR="00C953EF" w14:paraId="021F1FDD" w14:textId="77777777" w:rsidTr="00C953EF"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3C84AEBA" w14:textId="77777777" w:rsidR="00C953EF" w:rsidRDefault="00C953EF" w:rsidP="00E75959">
            <w:pPr>
              <w:pStyle w:val="ISOMB"/>
              <w:spacing w:before="60" w:after="60" w:line="240" w:lineRule="auto"/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92FE2F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D233649" w14:textId="77777777" w:rsidR="00C953EF" w:rsidRDefault="00C953EF" w:rsidP="00E75959">
            <w:pPr>
              <w:pStyle w:val="ISOClause"/>
              <w:spacing w:before="60" w:after="60"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AE66177" w14:textId="77777777" w:rsidR="00C953EF" w:rsidRDefault="00C953EF" w:rsidP="00E75959">
            <w:pPr>
              <w:pStyle w:val="ISOParagraph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335EEFE" w14:textId="77777777" w:rsidR="00C953EF" w:rsidRDefault="00C953EF" w:rsidP="00E75959">
            <w:pPr>
              <w:pStyle w:val="ISOCommType"/>
              <w:spacing w:before="60" w:after="6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71E5B2B" w14:textId="77777777" w:rsidR="00C953EF" w:rsidRDefault="00C953EF" w:rsidP="00E75959">
            <w:pPr>
              <w:pStyle w:val="ISOComments"/>
              <w:spacing w:before="60" w:after="60" w:line="240" w:lineRule="auto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29C52BE" w14:textId="77777777" w:rsidR="00C953EF" w:rsidRDefault="00C953EF" w:rsidP="00E75959">
            <w:pPr>
              <w:pStyle w:val="ISOChange"/>
              <w:spacing w:before="60" w:after="60" w:line="240" w:lineRule="auto"/>
            </w:pPr>
          </w:p>
        </w:tc>
      </w:tr>
    </w:tbl>
    <w:p w14:paraId="0FB4AF40" w14:textId="3E1EE8D4" w:rsidR="00A16159" w:rsidRDefault="00A16159" w:rsidP="00AE60D1"/>
    <w:p w14:paraId="736126B2" w14:textId="77777777" w:rsidR="00C953EF" w:rsidRPr="00C953EF" w:rsidRDefault="00C953EF" w:rsidP="00C953EF"/>
    <w:p w14:paraId="06210C39" w14:textId="77777777" w:rsidR="00C953EF" w:rsidRPr="00C953EF" w:rsidRDefault="00C953EF" w:rsidP="00C953EF"/>
    <w:p w14:paraId="457FAFB5" w14:textId="77777777" w:rsidR="00C953EF" w:rsidRPr="00C953EF" w:rsidRDefault="00C953EF" w:rsidP="00C953EF"/>
    <w:p w14:paraId="4F43272E" w14:textId="77777777" w:rsidR="00C953EF" w:rsidRPr="00C953EF" w:rsidRDefault="00C953EF" w:rsidP="00C953EF"/>
    <w:p w14:paraId="4B7BF010" w14:textId="77777777" w:rsidR="00C953EF" w:rsidRDefault="00C953EF" w:rsidP="00C953EF"/>
    <w:p w14:paraId="06F971CF" w14:textId="6AB037B9" w:rsidR="00C953EF" w:rsidRPr="00C953EF" w:rsidRDefault="00C953EF" w:rsidP="00C953EF">
      <w:pPr>
        <w:tabs>
          <w:tab w:val="left" w:pos="1935"/>
        </w:tabs>
      </w:pPr>
    </w:p>
    <w:sectPr w:rsidR="00C953EF" w:rsidRPr="00C953EF" w:rsidSect="00CE4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264" w:right="851" w:bottom="851" w:left="85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5C32" w14:textId="77777777" w:rsidR="00B719D7" w:rsidRDefault="00B719D7">
      <w:r>
        <w:separator/>
      </w:r>
    </w:p>
  </w:endnote>
  <w:endnote w:type="continuationSeparator" w:id="0">
    <w:p w14:paraId="33964E5E" w14:textId="77777777" w:rsidR="00B719D7" w:rsidRDefault="00B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2A2F" w14:textId="77777777" w:rsidR="00D81D88" w:rsidRDefault="00D81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9D36" w14:textId="57AA2049" w:rsidR="00331608" w:rsidRDefault="00D81D88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29 July 2025</w:t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</w:r>
    <w:r w:rsidR="00380FE2">
      <w:rPr>
        <w:rStyle w:val="PageNumber"/>
        <w:i/>
        <w:iCs/>
        <w:sz w:val="16"/>
      </w:rPr>
      <w:tab/>
      <w:t xml:space="preserve">page </w:t>
    </w:r>
    <w:r w:rsidR="00380FE2" w:rsidRPr="00380FE2">
      <w:rPr>
        <w:rStyle w:val="PageNumber"/>
        <w:i/>
        <w:iCs/>
        <w:sz w:val="16"/>
      </w:rPr>
      <w:fldChar w:fldCharType="begin"/>
    </w:r>
    <w:r w:rsidR="00380FE2" w:rsidRPr="00380FE2">
      <w:rPr>
        <w:rStyle w:val="PageNumber"/>
        <w:i/>
        <w:iCs/>
        <w:sz w:val="16"/>
      </w:rPr>
      <w:instrText>PAGE   \* MERGEFORMAT</w:instrText>
    </w:r>
    <w:r w:rsidR="00380FE2" w:rsidRPr="00380FE2">
      <w:rPr>
        <w:rStyle w:val="PageNumber"/>
        <w:i/>
        <w:iCs/>
        <w:sz w:val="16"/>
      </w:rPr>
      <w:fldChar w:fldCharType="separate"/>
    </w:r>
    <w:r w:rsidR="00BE39E4">
      <w:rPr>
        <w:rStyle w:val="PageNumber"/>
        <w:i/>
        <w:iCs/>
        <w:noProof/>
        <w:sz w:val="16"/>
      </w:rPr>
      <w:t>2</w:t>
    </w:r>
    <w:r w:rsidR="00380FE2" w:rsidRPr="00380FE2">
      <w:rPr>
        <w:rStyle w:val="PageNumber"/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17E5" w14:textId="752E7EEA" w:rsidR="00C953EF" w:rsidRDefault="00C953EF" w:rsidP="00C953EF">
    <w:pPr>
      <w:pStyle w:val="Footer"/>
      <w:tabs>
        <w:tab w:val="left" w:pos="284"/>
        <w:tab w:val="left" w:pos="3969"/>
      </w:tabs>
      <w:spacing w:before="20" w:after="20"/>
      <w:rPr>
        <w:rStyle w:val="PageNumber"/>
        <w:bCs/>
        <w:sz w:val="16"/>
      </w:rPr>
    </w:pPr>
    <w:bookmarkStart w:id="0" w:name="OLE_LINK6"/>
    <w:bookmarkStart w:id="1" w:name="OLE_LINK7"/>
    <w:bookmarkStart w:id="2" w:name="_Hlk479241035"/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WM = member of JCGM-WG1 (initials</w:t>
    </w:r>
    <w:r w:rsidR="000E4773">
      <w:rPr>
        <w:rStyle w:val="PageNumber"/>
        <w:b/>
        <w:sz w:val="16"/>
      </w:rPr>
      <w:t>)</w:t>
    </w:r>
  </w:p>
  <w:p w14:paraId="4F0D6A02" w14:textId="4F79EA16" w:rsidR="00C953EF" w:rsidRDefault="00C953EF" w:rsidP="00C953EF">
    <w:pPr>
      <w:pStyle w:val="Footer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 ed = editorial </w:t>
    </w:r>
    <w:bookmarkEnd w:id="0"/>
    <w:bookmarkEnd w:id="1"/>
    <w:bookmarkEnd w:id="2"/>
  </w:p>
  <w:p w14:paraId="34801173" w14:textId="3A4C1205" w:rsidR="00C953EF" w:rsidRDefault="00C953EF" w:rsidP="00C953EF">
    <w:pPr>
      <w:pStyle w:val="Footer"/>
      <w:tabs>
        <w:tab w:val="clear" w:pos="4820"/>
        <w:tab w:val="clear" w:pos="9639"/>
        <w:tab w:val="left" w:pos="1485"/>
      </w:tabs>
      <w:ind w:firstLine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F49F" w14:textId="77777777" w:rsidR="00B719D7" w:rsidRDefault="00B719D7">
      <w:r>
        <w:separator/>
      </w:r>
    </w:p>
  </w:footnote>
  <w:footnote w:type="continuationSeparator" w:id="0">
    <w:p w14:paraId="186C5493" w14:textId="77777777" w:rsidR="00B719D7" w:rsidRDefault="00B7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FF38D" w14:textId="77777777" w:rsidR="00D81D88" w:rsidRDefault="00D81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CD89" w14:textId="77777777" w:rsidR="00380FE2" w:rsidRDefault="00380FE2" w:rsidP="00380FE2">
    <w:pPr>
      <w:pStyle w:val="ISOComments"/>
      <w:spacing w:before="60" w:after="60"/>
      <w:jc w:val="both"/>
      <w:rPr>
        <w:rStyle w:val="MTEquationSection"/>
        <w:b/>
        <w:bCs/>
        <w:color w:val="auto"/>
        <w:sz w:val="22"/>
      </w:rPr>
    </w:pPr>
    <w:r>
      <w:rPr>
        <w:rStyle w:val="MTEquationSection"/>
        <w:b/>
        <w:bCs/>
        <w:color w:val="auto"/>
        <w:sz w:val="22"/>
      </w:rPr>
      <w:t xml:space="preserve">Template for comments (WG1 internal use) </w:t>
    </w:r>
  </w:p>
  <w:p w14:paraId="241A200A" w14:textId="527862F0" w:rsidR="00380FE2" w:rsidRDefault="00380FE2" w:rsidP="00380FE2">
    <w:pPr>
      <w:pStyle w:val="ISOComments"/>
      <w:spacing w:before="60" w:after="60"/>
      <w:jc w:val="both"/>
    </w:pPr>
    <w:r>
      <w:rPr>
        <w:rStyle w:val="MTEquationSection"/>
        <w:b/>
        <w:bCs/>
        <w:color w:val="auto"/>
        <w:sz w:val="22"/>
      </w:rPr>
      <w:t>JCGM-WG1</w:t>
    </w:r>
  </w:p>
  <w:p w14:paraId="78A2961D" w14:textId="77777777" w:rsidR="00D650EA" w:rsidRDefault="00D650EA">
    <w:pPr>
      <w:pStyle w:val="Header"/>
    </w:pPr>
  </w:p>
  <w:tbl>
    <w:tblPr>
      <w:tblW w:w="15877" w:type="dxa"/>
      <w:tblInd w:w="-3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68"/>
      <w:gridCol w:w="1843"/>
      <w:gridCol w:w="940"/>
      <w:gridCol w:w="1044"/>
      <w:gridCol w:w="4248"/>
      <w:gridCol w:w="3832"/>
      <w:gridCol w:w="3402"/>
    </w:tblGrid>
    <w:tr w:rsidR="00C953EF" w14:paraId="7A398339" w14:textId="77777777" w:rsidTr="00C953EF">
      <w:trPr>
        <w:cantSplit/>
      </w:trPr>
      <w:tc>
        <w:tcPr>
          <w:tcW w:w="568" w:type="dxa"/>
        </w:tcPr>
        <w:p w14:paraId="1065DD7C" w14:textId="77777777" w:rsidR="00C953EF" w:rsidRDefault="00C953EF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WM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1843" w:type="dxa"/>
        </w:tcPr>
        <w:p w14:paraId="42D6B169" w14:textId="5097A81D" w:rsidR="00C953EF" w:rsidRPr="00395636" w:rsidRDefault="00C953EF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940" w:type="dxa"/>
        </w:tcPr>
        <w:p w14:paraId="3E216183" w14:textId="40DC142D" w:rsidR="00C953EF" w:rsidRPr="00395636" w:rsidRDefault="00C953EF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Page number</w:t>
          </w:r>
        </w:p>
      </w:tc>
      <w:tc>
        <w:tcPr>
          <w:tcW w:w="1044" w:type="dxa"/>
        </w:tcPr>
        <w:p w14:paraId="21A6A925" w14:textId="77777777" w:rsidR="00C953EF" w:rsidRDefault="00C953EF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248" w:type="dxa"/>
        </w:tcPr>
        <w:p w14:paraId="11B3C005" w14:textId="0483515C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32" w:type="dxa"/>
        </w:tcPr>
        <w:p w14:paraId="37DA2F8C" w14:textId="77777777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02" w:type="dxa"/>
        </w:tcPr>
        <w:p w14:paraId="485EDC62" w14:textId="79320CB2" w:rsidR="00C953EF" w:rsidRDefault="00C953E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WG1 observations</w:t>
          </w:r>
        </w:p>
      </w:tc>
    </w:tr>
  </w:tbl>
  <w:p w14:paraId="0B6C29EE" w14:textId="77777777" w:rsidR="00D650EA" w:rsidRDefault="00D650E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B4C6" w14:textId="77777777" w:rsidR="00380FE2" w:rsidRDefault="00380FE2"/>
  <w:p w14:paraId="035FE697" w14:textId="77777777" w:rsidR="00DE6D29" w:rsidRDefault="00DE6D29"/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CE4533" w:rsidRPr="00D81D88" w14:paraId="65AF45F3" w14:textId="77777777" w:rsidTr="0021378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F258FBF" w14:textId="24FB9E0A" w:rsidR="00CE4533" w:rsidRDefault="00CE4533" w:rsidP="00CE45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Template for comments </w:t>
          </w:r>
          <w:r>
            <w:rPr>
              <w:rStyle w:val="MTEquationSection"/>
              <w:b/>
              <w:bCs/>
              <w:color w:val="auto"/>
              <w:sz w:val="22"/>
            </w:rPr>
            <w:br/>
            <w:t>JCGM-WG1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F083C93" w14:textId="0C2D1F25" w:rsidR="00CE4533" w:rsidRDefault="00CE4533" w:rsidP="00CE453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D81D88">
            <w:rPr>
              <w:bCs/>
            </w:rPr>
            <w:t>29 July 2025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4E19260" w14:textId="479C4E65" w:rsidR="00CE4533" w:rsidRPr="0062185C" w:rsidRDefault="00CE4533" w:rsidP="00CE4533">
          <w:pPr>
            <w:pStyle w:val="ISOSecretObservations"/>
            <w:spacing w:before="60" w:after="60"/>
            <w:rPr>
              <w:b/>
              <w:lang w:val="fr-FR"/>
            </w:rPr>
          </w:pPr>
          <w:r w:rsidRPr="0062185C">
            <w:rPr>
              <w:bCs/>
              <w:lang w:val="fr-FR"/>
            </w:rPr>
            <w:t>Document:</w:t>
          </w:r>
          <w:r w:rsidRPr="0062185C">
            <w:rPr>
              <w:b/>
              <w:lang w:val="fr-FR"/>
            </w:rPr>
            <w:t xml:space="preserve"> </w:t>
          </w:r>
          <w:r w:rsidR="00D81D88" w:rsidRPr="00D81D88">
            <w:rPr>
              <w:b/>
              <w:lang w:val="fr-FR"/>
            </w:rPr>
            <w:t>JCGM 100:2008/Amd.1:2025-07-25</w:t>
          </w:r>
          <w:r w:rsidR="0062185C">
            <w:rPr>
              <w:b/>
              <w:lang w:val="fr-FR"/>
            </w:rPr>
            <w:t xml:space="preserve"> (CD)</w:t>
          </w:r>
        </w:p>
        <w:p w14:paraId="6A0890FE" w14:textId="63EA9D61" w:rsidR="0062185C" w:rsidRPr="0062185C" w:rsidRDefault="0062185C" w:rsidP="00CE4533">
          <w:pPr>
            <w:pStyle w:val="ISOSecretObservations"/>
            <w:spacing w:before="60" w:after="60"/>
            <w:rPr>
              <w:bCs/>
              <w:lang w:val="fr-FR"/>
            </w:rPr>
          </w:pPr>
          <w:r w:rsidRPr="0062185C">
            <w:rPr>
              <w:b/>
              <w:lang w:val="fr-FR"/>
            </w:rPr>
            <w:t>JCGM</w:t>
          </w:r>
          <w:r>
            <w:rPr>
              <w:b/>
              <w:lang w:val="fr-FR"/>
            </w:rPr>
            <w:t>-WG1</w:t>
          </w:r>
        </w:p>
      </w:tc>
    </w:tr>
  </w:tbl>
  <w:p w14:paraId="101B67C7" w14:textId="77777777" w:rsidR="00CE4533" w:rsidRPr="0062185C" w:rsidRDefault="00CE4533" w:rsidP="00CE4533">
    <w:pPr>
      <w:pStyle w:val="Header"/>
      <w:rPr>
        <w:lang w:val="fr-FR"/>
      </w:rPr>
    </w:pPr>
  </w:p>
  <w:p w14:paraId="0668F15F" w14:textId="77777777" w:rsidR="00CE4533" w:rsidRPr="0062185C" w:rsidRDefault="00CE4533" w:rsidP="00CE4533">
    <w:pPr>
      <w:pStyle w:val="Header"/>
      <w:rPr>
        <w:lang w:val="fr-FR"/>
      </w:rPr>
    </w:pPr>
  </w:p>
  <w:p w14:paraId="03008635" w14:textId="77777777" w:rsidR="00CE4533" w:rsidRPr="00D650EA" w:rsidRDefault="00CE4533" w:rsidP="00CE4533">
    <w:pPr>
      <w:rPr>
        <w:sz w:val="20"/>
        <w:szCs w:val="18"/>
      </w:rPr>
    </w:pPr>
    <w:r w:rsidRPr="00D650EA">
      <w:rPr>
        <w:sz w:val="20"/>
        <w:szCs w:val="18"/>
      </w:rPr>
      <w:t>Instructions for using this template:</w:t>
    </w:r>
  </w:p>
  <w:p w14:paraId="462957AD" w14:textId="77777777" w:rsidR="00CE4533" w:rsidRPr="00D650EA" w:rsidRDefault="00CE4533" w:rsidP="00CE4533">
    <w:pPr>
      <w:rPr>
        <w:sz w:val="20"/>
        <w:szCs w:val="18"/>
      </w:rPr>
    </w:pPr>
  </w:p>
  <w:p w14:paraId="3B155913" w14:textId="77777777" w:rsidR="00CE4533" w:rsidRPr="00D650EA" w:rsidRDefault="00CE4533" w:rsidP="00CE4533">
    <w:pPr>
      <w:rPr>
        <w:sz w:val="20"/>
        <w:szCs w:val="18"/>
      </w:rPr>
    </w:pPr>
    <w:r w:rsidRPr="00D650EA">
      <w:rPr>
        <w:sz w:val="20"/>
        <w:szCs w:val="18"/>
      </w:rPr>
      <w:t>The structure of this table allows for the automatic collation of all the comments posted by the participants. However, this is only possible if the following instructions are followed. Please</w:t>
    </w:r>
  </w:p>
  <w:p w14:paraId="3D06F47C" w14:textId="77777777" w:rsidR="00CE4533" w:rsidRPr="00D650EA" w:rsidRDefault="00CE4533" w:rsidP="00CE4533">
    <w:pPr>
      <w:rPr>
        <w:sz w:val="20"/>
        <w:szCs w:val="18"/>
      </w:rPr>
    </w:pPr>
  </w:p>
  <w:p w14:paraId="4EDE16EE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add any columns to the table,</w:t>
    </w:r>
  </w:p>
  <w:p w14:paraId="39229927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merge any of the cells,</w:t>
    </w:r>
  </w:p>
  <w:p w14:paraId="7F5A4E32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add the WG member initials in each row,</w:t>
    </w:r>
  </w:p>
  <w:p w14:paraId="4676DCFC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fill in the Line number in each row (if the document to be commented has no line numbers, leave this column blank),</w:t>
    </w:r>
  </w:p>
  <w:p w14:paraId="59087D19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enter one reference per row in the Clause/Sub clause column. If your comment applies to more than one clause, please repeat the row or make the reference in the Comments column,</w:t>
    </w:r>
  </w:p>
  <w:p w14:paraId="35B401D9" w14:textId="77777777" w:rsidR="00CE4533" w:rsidRPr="00D650EA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do not embed other tables in the table,</w:t>
    </w:r>
  </w:p>
  <w:p w14:paraId="55B7AC89" w14:textId="77777777" w:rsidR="00CE4533" w:rsidRDefault="00CE4533" w:rsidP="00CE4533">
    <w:pPr>
      <w:numPr>
        <w:ilvl w:val="0"/>
        <w:numId w:val="2"/>
      </w:numPr>
      <w:rPr>
        <w:sz w:val="20"/>
        <w:szCs w:val="18"/>
      </w:rPr>
    </w:pPr>
    <w:r w:rsidRPr="00D650EA">
      <w:rPr>
        <w:sz w:val="20"/>
        <w:szCs w:val="18"/>
      </w:rPr>
      <w:t>enter the date on which you make the comments in the heading.</w:t>
    </w:r>
  </w:p>
  <w:p w14:paraId="0262E149" w14:textId="77777777" w:rsidR="00CE4533" w:rsidRDefault="00CE4533" w:rsidP="00CE4533">
    <w:pPr>
      <w:pStyle w:val="Header"/>
    </w:pPr>
  </w:p>
  <w:tbl>
    <w:tblPr>
      <w:tblW w:w="1587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63"/>
      <w:gridCol w:w="992"/>
      <w:gridCol w:w="993"/>
      <w:gridCol w:w="4252"/>
      <w:gridCol w:w="3827"/>
      <w:gridCol w:w="3411"/>
    </w:tblGrid>
    <w:tr w:rsidR="00CE4533" w14:paraId="44D9FBE8" w14:textId="77777777" w:rsidTr="000E4773">
      <w:trPr>
        <w:cantSplit/>
        <w:jc w:val="center"/>
      </w:trPr>
      <w:tc>
        <w:tcPr>
          <w:tcW w:w="539" w:type="dxa"/>
        </w:tcPr>
        <w:p w14:paraId="26695502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63" w:type="dxa"/>
        </w:tcPr>
        <w:p w14:paraId="31EEFD01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992" w:type="dxa"/>
        </w:tcPr>
        <w:p w14:paraId="386CE096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993" w:type="dxa"/>
        </w:tcPr>
        <w:p w14:paraId="43F0B06F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252" w:type="dxa"/>
        </w:tcPr>
        <w:p w14:paraId="03AD7948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7" w:type="dxa"/>
        </w:tcPr>
        <w:p w14:paraId="3112624D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11" w:type="dxa"/>
        </w:tcPr>
        <w:p w14:paraId="2951DEB8" w14:textId="77777777" w:rsidR="00CE4533" w:rsidRDefault="00CE4533" w:rsidP="00CE453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CE4533" w14:paraId="44E08CD9" w14:textId="77777777" w:rsidTr="000E4773">
      <w:trPr>
        <w:cantSplit/>
        <w:jc w:val="center"/>
      </w:trPr>
      <w:tc>
        <w:tcPr>
          <w:tcW w:w="539" w:type="dxa"/>
        </w:tcPr>
        <w:p w14:paraId="79A1BC8F" w14:textId="27E62F30" w:rsidR="00CE4533" w:rsidRDefault="00D81D88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D81D88">
            <w:rPr>
              <w:b/>
              <w:sz w:val="14"/>
              <w:szCs w:val="14"/>
            </w:rPr>
            <w:t>W</w:t>
          </w:r>
          <w:r w:rsidR="00C953EF" w:rsidRPr="00D81D88">
            <w:rPr>
              <w:b/>
              <w:sz w:val="14"/>
              <w:szCs w:val="14"/>
            </w:rPr>
            <w:t>M</w:t>
          </w:r>
          <w:r w:rsidR="00CE4533">
            <w:rPr>
              <w:b/>
              <w:bCs/>
              <w:position w:val="6"/>
              <w:sz w:val="12"/>
            </w:rPr>
            <w:t>1</w:t>
          </w:r>
          <w:r w:rsidR="00CE4533">
            <w:rPr>
              <w:b/>
              <w:sz w:val="16"/>
            </w:rPr>
            <w:br/>
          </w:r>
        </w:p>
      </w:tc>
      <w:tc>
        <w:tcPr>
          <w:tcW w:w="1863" w:type="dxa"/>
        </w:tcPr>
        <w:p w14:paraId="4CCBAC84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992" w:type="dxa"/>
        </w:tcPr>
        <w:p w14:paraId="3CA61374" w14:textId="3147205D" w:rsidR="00CE4533" w:rsidRDefault="00C953EF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Page number</w:t>
          </w:r>
        </w:p>
      </w:tc>
      <w:tc>
        <w:tcPr>
          <w:tcW w:w="993" w:type="dxa"/>
        </w:tcPr>
        <w:p w14:paraId="4A451844" w14:textId="5C291D23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252" w:type="dxa"/>
        </w:tcPr>
        <w:p w14:paraId="57C0BB59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7" w:type="dxa"/>
        </w:tcPr>
        <w:p w14:paraId="17E02C96" w14:textId="77777777" w:rsidR="00CE4533" w:rsidRDefault="00CE4533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11" w:type="dxa"/>
        </w:tcPr>
        <w:p w14:paraId="0E1B3583" w14:textId="1745CA31" w:rsidR="00CE4533" w:rsidRDefault="00C953EF" w:rsidP="00CE453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WG1 </w:t>
          </w:r>
          <w:r w:rsidR="00CE4533">
            <w:rPr>
              <w:b/>
              <w:sz w:val="16"/>
            </w:rPr>
            <w:t>observations</w:t>
          </w:r>
        </w:p>
      </w:tc>
    </w:tr>
  </w:tbl>
  <w:p w14:paraId="75884BC0" w14:textId="77777777" w:rsidR="00CE4533" w:rsidRDefault="00CE4533" w:rsidP="00CE4533">
    <w:pPr>
      <w:pStyle w:val="Header"/>
      <w:rPr>
        <w:sz w:val="2"/>
      </w:rPr>
    </w:pPr>
  </w:p>
  <w:p w14:paraId="08CF0CAC" w14:textId="77777777" w:rsidR="00CE4533" w:rsidRDefault="00CE4533" w:rsidP="00CE4533">
    <w:pPr>
      <w:pStyle w:val="Header"/>
      <w:rPr>
        <w:sz w:val="2"/>
      </w:rPr>
    </w:pPr>
  </w:p>
  <w:p w14:paraId="07F3296E" w14:textId="77777777" w:rsidR="00CE4533" w:rsidRDefault="00CE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BC8"/>
    <w:multiLevelType w:val="hybridMultilevel"/>
    <w:tmpl w:val="9E965C0E"/>
    <w:lvl w:ilvl="0" w:tplc="FE28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63819"/>
    <w:multiLevelType w:val="hybridMultilevel"/>
    <w:tmpl w:val="93DE1C94"/>
    <w:lvl w:ilvl="0" w:tplc="B2BEC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98575">
    <w:abstractNumId w:val="0"/>
  </w:num>
  <w:num w:numId="2" w16cid:durableId="45032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80D31"/>
    <w:rsid w:val="000D5660"/>
    <w:rsid w:val="000D78E7"/>
    <w:rsid w:val="000E4773"/>
    <w:rsid w:val="00133F3C"/>
    <w:rsid w:val="00314348"/>
    <w:rsid w:val="00331608"/>
    <w:rsid w:val="00343DAD"/>
    <w:rsid w:val="00380FE2"/>
    <w:rsid w:val="00387E3D"/>
    <w:rsid w:val="00395636"/>
    <w:rsid w:val="003C6559"/>
    <w:rsid w:val="004C6E8C"/>
    <w:rsid w:val="00540C31"/>
    <w:rsid w:val="0062185C"/>
    <w:rsid w:val="007E2E99"/>
    <w:rsid w:val="00957F0F"/>
    <w:rsid w:val="009B02E7"/>
    <w:rsid w:val="009D12C7"/>
    <w:rsid w:val="00A16159"/>
    <w:rsid w:val="00A47892"/>
    <w:rsid w:val="00A63938"/>
    <w:rsid w:val="00A64E75"/>
    <w:rsid w:val="00AE60D1"/>
    <w:rsid w:val="00AF7C69"/>
    <w:rsid w:val="00B0714A"/>
    <w:rsid w:val="00B719D7"/>
    <w:rsid w:val="00BE39E4"/>
    <w:rsid w:val="00BF6B60"/>
    <w:rsid w:val="00C90982"/>
    <w:rsid w:val="00C953EF"/>
    <w:rsid w:val="00CD4F3D"/>
    <w:rsid w:val="00CE4533"/>
    <w:rsid w:val="00D650EA"/>
    <w:rsid w:val="00D74D95"/>
    <w:rsid w:val="00D81D88"/>
    <w:rsid w:val="00DA492D"/>
    <w:rsid w:val="00DE6D29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link w:val="FooterChar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customStyle="1" w:styleId="FooterChar">
    <w:name w:val="Footer Char"/>
    <w:link w:val="Footer"/>
    <w:semiHidden/>
    <w:rsid w:val="00C953EF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5</TotalTime>
  <Pages>2</Pages>
  <Words>0</Words>
  <Characters>118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Robert SITTON</cp:lastModifiedBy>
  <cp:revision>2</cp:revision>
  <cp:lastPrinted>2001-10-25T12:04:00Z</cp:lastPrinted>
  <dcterms:created xsi:type="dcterms:W3CDTF">2025-07-29T12:47:00Z</dcterms:created>
  <dcterms:modified xsi:type="dcterms:W3CDTF">2025-07-29T12:47:00Z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